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736E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F65DE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layed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out and positioned right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08391F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Layed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out my walls for my shop on revit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65D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my walls made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F65D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Put tool boxes in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8391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Placed lifts inside of my shop on revit so that I could put cars on them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65D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 xml:space="preserve">Worked elevation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65D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By putting lifts in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65D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Got the desk put into the lobby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8391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Had to raise the roofs in revit for my shop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cause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my lifts were too tall 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65D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Worked on the car shop by raising walls cause of lifts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65D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Put chairs where the desk are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08391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Going to put desk in the main lobby of my shop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65D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Put the desk in the right place and positioned them right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65D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Brainstormed the exhaust on the formula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65D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in shop and uploaded my car shop on to yola  </w:t>
                                </w:r>
                                <w:r w:rsidR="00A3720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65D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are going out the side of formula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65D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Uploaded my car shop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65DEF"/>
    <w:rsid w:val="000705D0"/>
    <w:rsid w:val="0008391F"/>
    <w:rsid w:val="001936F3"/>
    <w:rsid w:val="001B3E81"/>
    <w:rsid w:val="00240EE8"/>
    <w:rsid w:val="00260DF3"/>
    <w:rsid w:val="002F2CF4"/>
    <w:rsid w:val="004135F1"/>
    <w:rsid w:val="00446361"/>
    <w:rsid w:val="004736EA"/>
    <w:rsid w:val="004A05AE"/>
    <w:rsid w:val="0059050F"/>
    <w:rsid w:val="005C75B0"/>
    <w:rsid w:val="005F79BA"/>
    <w:rsid w:val="0076674B"/>
    <w:rsid w:val="00854BDF"/>
    <w:rsid w:val="009A3EE4"/>
    <w:rsid w:val="009B28F4"/>
    <w:rsid w:val="00A03FA6"/>
    <w:rsid w:val="00A0413A"/>
    <w:rsid w:val="00A37209"/>
    <w:rsid w:val="00A40919"/>
    <w:rsid w:val="00A74C38"/>
    <w:rsid w:val="00B3020B"/>
    <w:rsid w:val="00B65040"/>
    <w:rsid w:val="00B75F2B"/>
    <w:rsid w:val="00B86FDF"/>
    <w:rsid w:val="00CE3F29"/>
    <w:rsid w:val="00EA6342"/>
    <w:rsid w:val="00F44202"/>
    <w:rsid w:val="00F624BB"/>
    <w:rsid w:val="00F6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4\dmmyers\Weekly%20Log%20Sheet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1CC7-4DAB-4B7A-8C61-89FEC07F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4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dmmyers</cp:lastModifiedBy>
  <cp:revision>2</cp:revision>
  <dcterms:created xsi:type="dcterms:W3CDTF">2013-11-15T15:32:00Z</dcterms:created>
  <dcterms:modified xsi:type="dcterms:W3CDTF">2013-11-19T12:57:00Z</dcterms:modified>
</cp:coreProperties>
</file>