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B34F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62EB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took  the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right measurements and got the rear end lined up 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51845">
                                  <w:rPr>
                                    <w:sz w:val="20"/>
                                  </w:rPr>
                                  <w:t>Get the Rear end lined up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62EB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worked on getting tires lined up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62EB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put tabs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tacks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cut and re welded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62EB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then worked on the dash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62EB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put on the tabs or bars for the shocks to be mounted on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62EB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were we could put shocks at for the rear end on the formula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62E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got the bars tacked and into place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62E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put the bar on the t bar to put mounts on there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62EB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Couldn’t be the back cause of the tank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62EB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putting the battery in the front and mounting it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62E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used last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years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piece to put on the master cylinder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5184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tho</w:t>
                                  </w:r>
                                  <w:r w:rsidR="00D62EBD">
                                    <w:rPr>
                                      <w:sz w:val="20"/>
                                    </w:rPr>
                                    <w:t xml:space="preserve">ught of a couple ideas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62EB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also need to get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eyelet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85499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adjusted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the tie rods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85499">
                                  <w:rPr>
                                    <w:sz w:val="20"/>
                                  </w:rPr>
                                  <w:t>Get the alignment on the front wheels for the prototype fixed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854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put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spacers on all of the </w:t>
                                  </w:r>
                                  <w:r w:rsidR="00D62EBD">
                                    <w:rPr>
                                      <w:sz w:val="20"/>
                                    </w:rPr>
                                    <w:t>eyelets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854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Measured the widths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854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tried to find where the front right tire is hitting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31056"/>
    <w:rsid w:val="000705D0"/>
    <w:rsid w:val="001936F3"/>
    <w:rsid w:val="001B3E81"/>
    <w:rsid w:val="00240EE8"/>
    <w:rsid w:val="00260DF3"/>
    <w:rsid w:val="002F2CF4"/>
    <w:rsid w:val="004135F1"/>
    <w:rsid w:val="00446361"/>
    <w:rsid w:val="00551845"/>
    <w:rsid w:val="005C75B0"/>
    <w:rsid w:val="005F79BA"/>
    <w:rsid w:val="006B34F7"/>
    <w:rsid w:val="0076674B"/>
    <w:rsid w:val="00854BDF"/>
    <w:rsid w:val="00985499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62EBD"/>
    <w:rsid w:val="00E31056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A99F-0392-4141-AEC4-57FEFEA9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6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dmmyers</cp:lastModifiedBy>
  <cp:revision>2</cp:revision>
  <dcterms:created xsi:type="dcterms:W3CDTF">2013-11-08T15:20:00Z</dcterms:created>
  <dcterms:modified xsi:type="dcterms:W3CDTF">2013-11-08T15:20:00Z</dcterms:modified>
</cp:coreProperties>
</file>