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237C9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82457F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Figure out how we are going to run the lines for the car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6A5FD2">
                                  <w:rPr>
                                    <w:sz w:val="20"/>
                                  </w:rPr>
                                  <w:t>Work on brakes for formula car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82457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Drill a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hole  in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the plate for the brakes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82457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Found out how long the lines needed to be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38793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that brake line through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82457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Got the sides ran with the bends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going  up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F5917">
                                  <w:rPr>
                                    <w:sz w:val="20"/>
                                  </w:rPr>
                                  <w:t>Work on formula car brake lines and prototype lights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8793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Hook up the lines that we could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2457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Ran hard lines and got them strapped down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2457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Take the lights off the prototype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2457F" w:rsidP="004135F1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Meauser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them all and get them cut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38793F">
                                  <w:rPr>
                                    <w:sz w:val="20"/>
                                  </w:rPr>
                                  <w:t>Make the new cart for the formula car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2457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Measure all the holes and mark them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2457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Went out and found boards to use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2457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Got the cart turned over and got the formula car on it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82457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cart for the formula car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2457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Got the casters marked and mounted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8793F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help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on prototype brakes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82457F" w:rsidRPr="00B75F2B" w:rsidRDefault="0082457F" w:rsidP="0082457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bleeding the brakes on the front of the  car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34719"/>
    <w:rsid w:val="000705D0"/>
    <w:rsid w:val="001936F3"/>
    <w:rsid w:val="001B3E81"/>
    <w:rsid w:val="00234719"/>
    <w:rsid w:val="00240EE8"/>
    <w:rsid w:val="00260DF3"/>
    <w:rsid w:val="002F2CF4"/>
    <w:rsid w:val="0038793F"/>
    <w:rsid w:val="004135F1"/>
    <w:rsid w:val="004237C9"/>
    <w:rsid w:val="00437772"/>
    <w:rsid w:val="00446361"/>
    <w:rsid w:val="005C75B0"/>
    <w:rsid w:val="005F79BA"/>
    <w:rsid w:val="006A5FD2"/>
    <w:rsid w:val="0076674B"/>
    <w:rsid w:val="0082457F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CF5917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D04A7-EECE-40A8-BD88-B442039D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(6)</Template>
  <TotalTime>9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dmmyers</cp:lastModifiedBy>
  <cp:revision>2</cp:revision>
  <dcterms:created xsi:type="dcterms:W3CDTF">2014-03-11T12:51:00Z</dcterms:created>
  <dcterms:modified xsi:type="dcterms:W3CDTF">2014-03-11T12:51:00Z</dcterms:modified>
</cp:coreProperties>
</file>