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22F3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9050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A3720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cabinets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9050F">
                                  <w:rPr>
                                    <w:sz w:val="20"/>
                                  </w:rPr>
                                  <w:t xml:space="preserve">Upload my house on to yola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3720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upload to yola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3720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putting furniture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9050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With a big flat screen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9050F">
                                  <w:rPr>
                                    <w:sz w:val="20"/>
                                  </w:rPr>
                                  <w:t xml:space="preserve">Meet with client garret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3720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Comfortable</w:t>
                                  </w:r>
                                  <w:r w:rsidR="0059050F">
                                    <w:rPr>
                                      <w:sz w:val="20"/>
                                    </w:rPr>
                                    <w:t xml:space="preserve"> seating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905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Want a theater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3720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And bar in the back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3720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15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ft  by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25 ft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3720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designing his theater on revit so he can see it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3720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Put lazy boys in it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3720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50 by 75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Default="00512AF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Put picture on TV </w:t>
                            </w:r>
                          </w:p>
                          <w:p w:rsidR="00512AFA" w:rsidRPr="00B75F2B" w:rsidRDefault="00512AF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B28F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 w:rsidR="00A37209">
                                  <w:rPr>
                                    <w:sz w:val="20"/>
                                  </w:rPr>
                                  <w:t xml:space="preserve">Finish his room and upload it to yola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12A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Hang picture </w:t>
                                  </w:r>
                                  <w:r>
                                    <w:rPr>
                                      <w:sz w:val="20"/>
                                    </w:rPr>
                                    <w:t>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12A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Put machines and bar into the back of room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12AFA"/>
    <w:rsid w:val="000705D0"/>
    <w:rsid w:val="001936F3"/>
    <w:rsid w:val="001B3E81"/>
    <w:rsid w:val="00240EE8"/>
    <w:rsid w:val="00260DF3"/>
    <w:rsid w:val="002F2CF4"/>
    <w:rsid w:val="004135F1"/>
    <w:rsid w:val="00446361"/>
    <w:rsid w:val="00512AFA"/>
    <w:rsid w:val="00522F30"/>
    <w:rsid w:val="0059050F"/>
    <w:rsid w:val="005C75B0"/>
    <w:rsid w:val="005F79BA"/>
    <w:rsid w:val="0076674B"/>
    <w:rsid w:val="00854BDF"/>
    <w:rsid w:val="009A3EE4"/>
    <w:rsid w:val="009B28F4"/>
    <w:rsid w:val="00A03FA6"/>
    <w:rsid w:val="00A0413A"/>
    <w:rsid w:val="00A37209"/>
    <w:rsid w:val="00A40919"/>
    <w:rsid w:val="00A74C38"/>
    <w:rsid w:val="00B3020B"/>
    <w:rsid w:val="00B65040"/>
    <w:rsid w:val="00B75F2B"/>
    <w:rsid w:val="00B86FDF"/>
    <w:rsid w:val="00CE3F29"/>
    <w:rsid w:val="00EA6342"/>
    <w:rsid w:val="00F4420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4\dmmyers\Weekly%20Log%20Sheet%2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67AA-9DE2-40DE-874C-893AAD5D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5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dmmyers</cp:lastModifiedBy>
  <cp:revision>1</cp:revision>
  <dcterms:created xsi:type="dcterms:W3CDTF">2013-09-10T13:23:00Z</dcterms:created>
  <dcterms:modified xsi:type="dcterms:W3CDTF">2013-09-10T13:24:00Z</dcterms:modified>
</cp:coreProperties>
</file>