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7107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30E1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After that we went and got it welded </w:t>
                            </w:r>
                            <w:r w:rsidR="00FD14E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30E10">
                                  <w:rPr>
                                    <w:sz w:val="20"/>
                                  </w:rPr>
                                  <w:t xml:space="preserve">Finished up the bracket for the extra barring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D14E3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30E1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came up with a way to mount the plate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30E1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went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throu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put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nylocks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on everything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30E10">
                                  <w:rPr>
                                    <w:sz w:val="20"/>
                                  </w:rPr>
                                  <w:t xml:space="preserve">We went through everything and got everything </w:t>
                                </w:r>
                                <w:proofErr w:type="spellStart"/>
                                <w:r w:rsidR="00E30E10">
                                  <w:rPr>
                                    <w:sz w:val="20"/>
                                  </w:rPr>
                                  <w:t>tighted</w:t>
                                </w:r>
                                <w:proofErr w:type="spellEnd"/>
                                <w:r w:rsidR="00E30E10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Then we cut the extra length off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cvt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shaft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D14E3"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made sure that during everything that we did kept the shaft in a straight line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30E1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After we got all that done we got it prepped to take it outside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30E10">
                                  <w:rPr>
                                    <w:sz w:val="20"/>
                                  </w:rPr>
                                  <w:t xml:space="preserve">We got the rear end on and the car ready for testing outside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found out that our chain tensioned wasn’t tight enough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D14E3">
                                    <w:rPr>
                                      <w:sz w:val="20"/>
                                    </w:rPr>
                                    <w:t>none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put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put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motor back on the rear end and tightened it done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moved the chain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tensioner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and  drilled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 new hole so we could tight it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30E1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found that when we were putting the body on the pro type that the mounts were not quite right 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30E1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worked on getting everything packed and the cars ready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tested the formula car after we were done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FD14E3">
                                    <w:rPr>
                                      <w:sz w:val="20"/>
                                    </w:rPr>
                                    <w:t>None.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worked on getting throttle done on prototype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30E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everything packed up and ready to go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FD14E3" w:rsidRDefault="00E30E10" w:rsidP="004135F1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Race day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D14E3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5288F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1075"/>
    <w:rsid w:val="00B75F2B"/>
    <w:rsid w:val="00B86FDF"/>
    <w:rsid w:val="00CE3F29"/>
    <w:rsid w:val="00E30E10"/>
    <w:rsid w:val="00EA6342"/>
    <w:rsid w:val="00F624BB"/>
    <w:rsid w:val="00FD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kso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1D19-DB28-4DF6-AA76-439F913E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Jackson</dc:creator>
  <cp:lastModifiedBy>dmmyers</cp:lastModifiedBy>
  <cp:revision>2</cp:revision>
  <dcterms:created xsi:type="dcterms:W3CDTF">2014-05-06T12:41:00Z</dcterms:created>
  <dcterms:modified xsi:type="dcterms:W3CDTF">2014-05-06T12:41:00Z</dcterms:modified>
</cp:coreProperties>
</file>