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A6FC5">
      <w:r>
        <w:rPr>
          <w:noProof/>
        </w:rPr>
        <w:pict>
          <v:group id="Group 531" o:spid="_x0000_s1026" style="position:absolute;margin-left:-16.15pt;margin-top:-21.8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275746" w:rsidRPr="00854BDF" w:rsidRDefault="00275746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275746" w:rsidRPr="00B75F2B" w:rsidRDefault="00F31661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Got all the bolts done and taken off 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275746" w:rsidRDefault="00275746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275746" w:rsidRPr="00B75F2B" w:rsidRDefault="00275746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275746" w:rsidRPr="00B75F2B" w:rsidRDefault="00275746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275746" w:rsidRPr="00A74C38" w:rsidRDefault="00F3166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We had to take the rear end back off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275746" w:rsidRPr="00854BDF" w:rsidRDefault="00275746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275746" w:rsidRDefault="00275746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275746" w:rsidRDefault="00275746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275746" w:rsidRDefault="00275746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275746" w:rsidRPr="00B75F2B" w:rsidRDefault="00F3166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put it up on the table and took the engine off so we could figure out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cvt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shaft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275746" w:rsidRPr="00A74C38" w:rsidRDefault="0027574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none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275746" w:rsidRPr="00B75F2B" w:rsidRDefault="00F3166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Started by disconnecting all the wires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275746" w:rsidRPr="00B75F2B" w:rsidRDefault="0027574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275746" w:rsidRPr="00854BDF" w:rsidRDefault="00275746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275746" w:rsidRPr="00B75F2B" w:rsidRDefault="00F3166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After all said and done we found out we screwed up the sprocket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275746" w:rsidRDefault="00275746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275746" w:rsidRPr="00B75F2B" w:rsidRDefault="00275746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275746" w:rsidRPr="00B75F2B" w:rsidRDefault="00275746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275746" w:rsidRPr="00A74C38" w:rsidRDefault="00F3166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Worked on getting everything all level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275746" w:rsidRPr="00854BDF" w:rsidRDefault="00275746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275746" w:rsidRPr="00B75F2B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275746" w:rsidRPr="00A74C38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275746" w:rsidRPr="00B75F2B" w:rsidRDefault="00F3166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secured the rear end so that we could level everything out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275746" w:rsidRPr="00B75F2B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275746" w:rsidRPr="00854BDF" w:rsidRDefault="00275746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275746" w:rsidRPr="00B75F2B" w:rsidRDefault="00F3166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came up with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idea that we could fasten it to the frame to make a stop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275746" w:rsidRDefault="00275746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275746" w:rsidRPr="00B75F2B" w:rsidRDefault="00275746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275746" w:rsidRPr="00B75F2B" w:rsidRDefault="00275746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275746" w:rsidRPr="00A74C38" w:rsidRDefault="00F3166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Came up with a throttle block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275746" w:rsidRPr="00854BDF" w:rsidRDefault="00275746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275746" w:rsidRPr="00B75F2B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275746" w:rsidRPr="00A74C38" w:rsidRDefault="009F05A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275746" w:rsidRPr="00B75F2B" w:rsidRDefault="00F3166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brainstormed about how to build one that would work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275746" w:rsidRPr="00B75F2B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275746" w:rsidRPr="00854BDF" w:rsidRDefault="00275746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275746" w:rsidRPr="00B75F2B" w:rsidRDefault="00F3166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made a mock up so we knew it was right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275746" w:rsidRDefault="00275746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275746" w:rsidRPr="00B75F2B" w:rsidRDefault="00275746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275746" w:rsidRPr="00B75F2B" w:rsidRDefault="00275746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275746" w:rsidRPr="00A74C38" w:rsidRDefault="00F3166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We came up with a fixture for the extra bearing 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275746" w:rsidRPr="00854BDF" w:rsidRDefault="00275746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275746" w:rsidRPr="00B75F2B" w:rsidRDefault="00F3166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found out it would work so we found some stock materials to start to cut for the right dimensions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275746" w:rsidRPr="00A74C38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None.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275746" w:rsidRPr="00B75F2B" w:rsidRDefault="00F3166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made a triangle type of fixture to pull the opposite way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engine was pulling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275746" w:rsidRPr="00B75F2B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275746" w:rsidRPr="00854BDF" w:rsidRDefault="00275746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275746" w:rsidRPr="00B75F2B" w:rsidRDefault="00F3166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Then we got all the tools picked up and put away in the right places 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275746" w:rsidRDefault="00275746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275746" w:rsidRPr="00B75F2B" w:rsidRDefault="00275746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275746" w:rsidRPr="00B75F2B" w:rsidRDefault="00275746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275746" w:rsidRPr="00A74C38" w:rsidRDefault="00F3166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We had to get the shop cleaned up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cause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it was a disaster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275746" w:rsidRPr="00854BDF" w:rsidRDefault="00275746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275746" w:rsidRPr="00B75F2B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275746" w:rsidRPr="00A74C38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none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275746" w:rsidRPr="00B75F2B" w:rsidRDefault="00F3166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moved all the tables out and swept under them so we could clean everything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275746" w:rsidRPr="00B75F2B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F31661"/>
    <w:rsid w:val="000705D0"/>
    <w:rsid w:val="001936F3"/>
    <w:rsid w:val="001B3E81"/>
    <w:rsid w:val="001F3DB9"/>
    <w:rsid w:val="00216757"/>
    <w:rsid w:val="00240EE8"/>
    <w:rsid w:val="00260DF3"/>
    <w:rsid w:val="00275746"/>
    <w:rsid w:val="002A6AE2"/>
    <w:rsid w:val="002F2CF4"/>
    <w:rsid w:val="004135F1"/>
    <w:rsid w:val="00446361"/>
    <w:rsid w:val="005C75B0"/>
    <w:rsid w:val="005D7B4B"/>
    <w:rsid w:val="005F79BA"/>
    <w:rsid w:val="0076674B"/>
    <w:rsid w:val="00854BDF"/>
    <w:rsid w:val="0086070A"/>
    <w:rsid w:val="008717AE"/>
    <w:rsid w:val="008F39F4"/>
    <w:rsid w:val="008F7067"/>
    <w:rsid w:val="009027DB"/>
    <w:rsid w:val="009A3EE4"/>
    <w:rsid w:val="009F05AB"/>
    <w:rsid w:val="00A03FA6"/>
    <w:rsid w:val="00A0413A"/>
    <w:rsid w:val="00A40919"/>
    <w:rsid w:val="00A74C38"/>
    <w:rsid w:val="00AC5181"/>
    <w:rsid w:val="00B3020B"/>
    <w:rsid w:val="00B45AD6"/>
    <w:rsid w:val="00B65040"/>
    <w:rsid w:val="00B75F2B"/>
    <w:rsid w:val="00B86FDF"/>
    <w:rsid w:val="00BA6FC5"/>
    <w:rsid w:val="00C93339"/>
    <w:rsid w:val="00CE3F29"/>
    <w:rsid w:val="00E20E9B"/>
    <w:rsid w:val="00EA6342"/>
    <w:rsid w:val="00F31661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myers\Downloads\4th%20Nine%20Weeks%20Week%204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0E23E-CD81-4016-9C5B-B794840E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4th Nine Weeks Week 4 (1)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dmmyers</dc:creator>
  <cp:lastModifiedBy>dmmyers</cp:lastModifiedBy>
  <cp:revision>1</cp:revision>
  <dcterms:created xsi:type="dcterms:W3CDTF">2014-05-06T12:22:00Z</dcterms:created>
  <dcterms:modified xsi:type="dcterms:W3CDTF">2014-05-06T12:32:00Z</dcterms:modified>
</cp:coreProperties>
</file>