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0B3CF2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 style="mso-next-textbox:#Text Box 344"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 style="mso-next-textbox:#Text Box 2">
                        <w:txbxContent>
                          <w:p w:rsidR="001B3E81" w:rsidRPr="00B75F2B" w:rsidRDefault="00AE165F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Got a parts list done and posted 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AE165F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Make a list of everything that has to be done on formula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AE165F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Gotboth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of them posted up on board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AE165F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We made a list for the formula car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 style="mso-next-textbox:#Text Box 448"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E06A4A" w:rsidRDefault="00E06A4A" w:rsidP="004135F1">
                                <w:r>
                                  <w:t>2hr delay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 style="mso-next-textbox:#Text Box 469"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922C35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helped spec out brake l</w:t>
                            </w:r>
                            <w:r w:rsidR="00AE165F">
                              <w:rPr>
                                <w:sz w:val="20"/>
                              </w:rPr>
                              <w:t>ines and where we can run them.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AE165F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We worked on formula car so we can get it finished up. 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AE165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Ran the overflow line from the gas tank on the formula car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922C3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help sand on the shell b</w:t>
                                  </w:r>
                                  <w:r w:rsidR="00AE165F">
                                    <w:rPr>
                                      <w:sz w:val="20"/>
                                    </w:rPr>
                                    <w:t xml:space="preserve">ody getting it smoothed out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 style="mso-next-textbox:#Text Box 490"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AE165F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We got the prototype car touched up and finished 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AE165F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Got my g code finished and helped them paint and touch up the prototype 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AE165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Got my g code done and finished 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 style="mso-next-textbox:#Text Box 511"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AE165F" w:rsidRPr="00B75F2B" w:rsidRDefault="00AE165F" w:rsidP="00AE165F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removed all connections to make sure they were soldered and very well held together.</w:t>
                            </w:r>
                          </w:p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D21164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on Formula car cleaning up the chas</w:t>
                                </w:r>
                                <w:r w:rsidR="00E06A4A">
                                  <w:rPr>
                                    <w:sz w:val="20"/>
                                  </w:rPr>
                                  <w:t>s</w:t>
                                </w:r>
                                <w:r>
                                  <w:rPr>
                                    <w:sz w:val="20"/>
                                  </w:rPr>
                                  <w:t>is and check connections.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AE165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Took the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shopvac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and cleaned the rest of it out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D2116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wire brushed the floor board and got most of the loose paint up.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E06A4A"/>
    <w:rsid w:val="000705D0"/>
    <w:rsid w:val="000B3CF2"/>
    <w:rsid w:val="001936F3"/>
    <w:rsid w:val="001B3E81"/>
    <w:rsid w:val="001F3DB9"/>
    <w:rsid w:val="00240EE8"/>
    <w:rsid w:val="00260DF3"/>
    <w:rsid w:val="002F2CF4"/>
    <w:rsid w:val="003A03CA"/>
    <w:rsid w:val="004135F1"/>
    <w:rsid w:val="00421C0F"/>
    <w:rsid w:val="00446361"/>
    <w:rsid w:val="00570800"/>
    <w:rsid w:val="005C75B0"/>
    <w:rsid w:val="005F79BA"/>
    <w:rsid w:val="006A0F7B"/>
    <w:rsid w:val="0076674B"/>
    <w:rsid w:val="00854BDF"/>
    <w:rsid w:val="0086070A"/>
    <w:rsid w:val="008C632B"/>
    <w:rsid w:val="00922C35"/>
    <w:rsid w:val="009A3EE4"/>
    <w:rsid w:val="00A03FA6"/>
    <w:rsid w:val="00A0413A"/>
    <w:rsid w:val="00A40919"/>
    <w:rsid w:val="00A74C38"/>
    <w:rsid w:val="00AA4309"/>
    <w:rsid w:val="00AE165F"/>
    <w:rsid w:val="00B3020B"/>
    <w:rsid w:val="00B65040"/>
    <w:rsid w:val="00B75F2B"/>
    <w:rsid w:val="00B86FDF"/>
    <w:rsid w:val="00CE3F29"/>
    <w:rsid w:val="00D21164"/>
    <w:rsid w:val="00E06A4A"/>
    <w:rsid w:val="00E97278"/>
    <w:rsid w:val="00EA6342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rittenberry\Downloads\3rd%20Nine%20Weeks%20Week%20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D4A96-8FE3-4519-B0F4-7BAF8F24C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3rd Nine Weeks Week 6</Template>
  <TotalTime>2</TotalTime>
  <Pages>1</Pages>
  <Words>0</Words>
  <Characters>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nrittenberry</dc:creator>
  <cp:lastModifiedBy>dmmyers</cp:lastModifiedBy>
  <cp:revision>2</cp:revision>
  <dcterms:created xsi:type="dcterms:W3CDTF">2014-03-11T12:39:00Z</dcterms:created>
  <dcterms:modified xsi:type="dcterms:W3CDTF">2014-03-11T12:39:00Z</dcterms:modified>
</cp:coreProperties>
</file>